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0A3F8E0F" w:rsidR="005C4465" w:rsidRPr="00E703E8" w:rsidRDefault="002D1108" w:rsidP="001305E8">
            <w:pPr>
              <w:pStyle w:val="TableText"/>
              <w:rPr>
                <w:b/>
                <w:bCs/>
              </w:rPr>
            </w:pPr>
            <w:r w:rsidRPr="002D1108">
              <w:rPr>
                <w:b/>
                <w:bCs/>
              </w:rPr>
              <w:t xml:space="preserve">HVAC Systems - </w:t>
            </w:r>
            <w:r w:rsidR="00357DE6" w:rsidRPr="00357DE6">
              <w:rPr>
                <w:b/>
                <w:bCs/>
              </w:rPr>
              <w:t>Parks &amp; Recreation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basin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chilled </w:t>
            </w:r>
            <w:r w:rsidRPr="00C0102A">
              <w:t xml:space="preserve"> water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stop</w:t>
            </w:r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78203E">
              <w:rPr>
                <w:rFonts w:cs="Arial"/>
                <w:color w:val="000000"/>
              </w:rPr>
            </w:r>
            <w:r w:rsidR="0078203E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066F" w14:textId="77777777" w:rsidR="0078203E" w:rsidRDefault="0078203E">
      <w:r>
        <w:separator/>
      </w:r>
    </w:p>
    <w:p w14:paraId="2F3992DD" w14:textId="77777777" w:rsidR="0078203E" w:rsidRDefault="0078203E"/>
  </w:endnote>
  <w:endnote w:type="continuationSeparator" w:id="0">
    <w:p w14:paraId="4C87915B" w14:textId="77777777" w:rsidR="0078203E" w:rsidRDefault="0078203E">
      <w:r>
        <w:continuationSeparator/>
      </w:r>
    </w:p>
    <w:p w14:paraId="07E02B7A" w14:textId="77777777" w:rsidR="0078203E" w:rsidRDefault="00782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ACC1FA0" w:rsidR="009210BF" w:rsidRDefault="0078203E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57DE6">
          <w:rPr>
            <w:sz w:val="16"/>
            <w:szCs w:val="16"/>
            <w:lang w:val="en-AU"/>
          </w:rPr>
          <w:t>EOM-ZO0-TP-000049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CA707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57DE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57DE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D3FD" w14:textId="77777777" w:rsidR="0078203E" w:rsidRDefault="0078203E">
      <w:r>
        <w:separator/>
      </w:r>
    </w:p>
    <w:p w14:paraId="275A5A31" w14:textId="77777777" w:rsidR="0078203E" w:rsidRDefault="0078203E"/>
  </w:footnote>
  <w:footnote w:type="continuationSeparator" w:id="0">
    <w:p w14:paraId="2F18B3CA" w14:textId="77777777" w:rsidR="0078203E" w:rsidRDefault="0078203E">
      <w:r>
        <w:continuationSeparator/>
      </w:r>
    </w:p>
    <w:p w14:paraId="61B61489" w14:textId="77777777" w:rsidR="0078203E" w:rsidRDefault="00782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4C59239" w:rsidR="009210BF" w:rsidRDefault="00CA707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A8754D9" wp14:editId="6B0F3736">
                <wp:simplePos x="0" y="0"/>
                <wp:positionH relativeFrom="column">
                  <wp:posOffset>-234950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875AF0A" w:rsidR="009210BF" w:rsidRPr="006A25F8" w:rsidRDefault="002D1108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D1108">
            <w:rPr>
              <w:kern w:val="32"/>
              <w:sz w:val="24"/>
              <w:szCs w:val="24"/>
              <w:lang w:val="en-GB"/>
            </w:rPr>
            <w:t xml:space="preserve">Shutdown Checklist - HVAC Systems - </w:t>
          </w:r>
          <w:r w:rsidR="00357DE6" w:rsidRPr="00357DE6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108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57DE6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78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36B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03E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133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2B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71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A7077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49FAB-B6F0-4029-8A8C-5E7693720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EOM-ZO0-TP-000049 Rev 001</dc:subject>
  <dc:creator>Rivamonte, Leonnito (RMP)</dc:creator>
  <cp:keywords>ᅟ</cp:keywords>
  <cp:lastModifiedBy>Jancil Saldhana</cp:lastModifiedBy>
  <cp:revision>19</cp:revision>
  <cp:lastPrinted>2017-10-17T10:11:00Z</cp:lastPrinted>
  <dcterms:created xsi:type="dcterms:W3CDTF">2019-12-16T06:44:00Z</dcterms:created>
  <dcterms:modified xsi:type="dcterms:W3CDTF">2021-08-20T12:40:00Z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